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2E6E" w14:textId="77777777" w:rsidR="00841C21" w:rsidRDefault="00000000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BEZPŁATNY PROGRAM NAUKI PŁYWANIA</w:t>
      </w:r>
    </w:p>
    <w:p w14:paraId="797D24D3" w14:textId="77777777" w:rsidR="00841C21" w:rsidRDefault="00000000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„UMIEM PŁYWAĆ”</w:t>
      </w:r>
    </w:p>
    <w:p w14:paraId="50FA9DF3" w14:textId="77777777" w:rsidR="00841C21" w:rsidRDefault="00000000">
      <w:pPr>
        <w:pStyle w:val="Standard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Nie boję się wody, bo umiem pływać</w:t>
      </w:r>
    </w:p>
    <w:p w14:paraId="398A5150" w14:textId="77777777" w:rsidR="00841C21" w:rsidRDefault="00000000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ZGODA NA WYJAZD /BASEN KĘTY 2023</w:t>
      </w:r>
    </w:p>
    <w:p w14:paraId="0A5E4255" w14:textId="77777777" w:rsidR="00841C21" w:rsidRDefault="00841C21">
      <w:pPr>
        <w:pStyle w:val="Standard"/>
        <w:spacing w:after="0"/>
        <w:jc w:val="center"/>
        <w:rPr>
          <w:b/>
          <w:sz w:val="24"/>
          <w:szCs w:val="24"/>
        </w:rPr>
      </w:pPr>
    </w:p>
    <w:p w14:paraId="5D23694E" w14:textId="77777777" w:rsidR="00841C21" w:rsidRDefault="00000000">
      <w:pPr>
        <w:pStyle w:val="Standard"/>
        <w:rPr>
          <w:b/>
        </w:rPr>
      </w:pPr>
      <w:r>
        <w:rPr>
          <w:b/>
        </w:rPr>
        <w:t>Imię i Nazwisko dziecka (uczestnika) ………………………………………………………………………………….</w:t>
      </w:r>
    </w:p>
    <w:p w14:paraId="328BB88B" w14:textId="77777777" w:rsidR="00841C21" w:rsidRDefault="00000000">
      <w:pPr>
        <w:pStyle w:val="Standard"/>
        <w:rPr>
          <w:b/>
        </w:rPr>
      </w:pPr>
      <w:r>
        <w:rPr>
          <w:b/>
        </w:rPr>
        <w:t>Wiek dziecka/klasa…… ………………………………………………………………………………………………………</w:t>
      </w:r>
    </w:p>
    <w:p w14:paraId="353372DB" w14:textId="77777777" w:rsidR="00841C21" w:rsidRDefault="00000000">
      <w:pPr>
        <w:pStyle w:val="Standard"/>
        <w:rPr>
          <w:b/>
        </w:rPr>
      </w:pPr>
      <w:r>
        <w:rPr>
          <w:b/>
        </w:rPr>
        <w:t>Imię i nazwisko Rodzica/Prawnego opiekuna ……………………………………………………………………..</w:t>
      </w:r>
    </w:p>
    <w:p w14:paraId="11CA048B" w14:textId="77777777" w:rsidR="00841C21" w:rsidRDefault="00000000">
      <w:pPr>
        <w:pStyle w:val="Standard"/>
        <w:rPr>
          <w:b/>
        </w:rPr>
      </w:pPr>
      <w:r>
        <w:rPr>
          <w:b/>
        </w:rPr>
        <w:t>Adres zamieszkania ……………………………………………………………………………………………………………</w:t>
      </w:r>
    </w:p>
    <w:p w14:paraId="0E1CF8D4" w14:textId="77777777" w:rsidR="00841C21" w:rsidRDefault="00000000">
      <w:pPr>
        <w:pStyle w:val="Standard"/>
        <w:rPr>
          <w:b/>
        </w:rPr>
      </w:pPr>
      <w:r>
        <w:rPr>
          <w:b/>
        </w:rPr>
        <w:t>Tel. kontaktowy ………………………………………………………………………………………………………………….</w:t>
      </w:r>
    </w:p>
    <w:p w14:paraId="08829690" w14:textId="77777777" w:rsidR="00841C21" w:rsidRDefault="00000000">
      <w:pPr>
        <w:pStyle w:val="Standard"/>
        <w:spacing w:after="0" w:line="240" w:lineRule="auto"/>
        <w:rPr>
          <w:b/>
        </w:rPr>
      </w:pPr>
      <w:r>
        <w:rPr>
          <w:b/>
        </w:rPr>
        <w:t>Wyrażam/nie wyrażam zgodę(y)* na podejmowanie decyzji związanych z leczeniem, hospitalizacją</w:t>
      </w:r>
      <w:r>
        <w:rPr>
          <w:b/>
        </w:rPr>
        <w:br/>
        <w:t xml:space="preserve"> i zabiegami chirurgicznymi w przypadku zagrożenia zdrowia lub życia mojego dziecka przez kierownika </w:t>
      </w:r>
      <w:r>
        <w:rPr>
          <w:b/>
        </w:rPr>
        <w:br/>
        <w:t>lub opiekunów w czasie trwania wycieczki.</w:t>
      </w:r>
    </w:p>
    <w:p w14:paraId="14D6D8F9" w14:textId="77777777" w:rsidR="00841C21" w:rsidRDefault="00000000">
      <w:pPr>
        <w:pStyle w:val="Standard"/>
        <w:spacing w:after="0" w:line="240" w:lineRule="auto"/>
        <w:rPr>
          <w:b/>
        </w:rPr>
      </w:pPr>
      <w:r>
        <w:rPr>
          <w:b/>
        </w:rPr>
        <w:t xml:space="preserve">Wyrażam/nie wyrażam zgodę(y)* na wykorzystywanie danych personalnych, zdjęć i filmów z zajęć </w:t>
      </w:r>
      <w:r>
        <w:rPr>
          <w:b/>
        </w:rPr>
        <w:br/>
        <w:t xml:space="preserve">z udziałem mojego dziecka w celach szkoleniowych, edukacyjnych i promocyjnych przez </w:t>
      </w:r>
      <w:r>
        <w:rPr>
          <w:b/>
        </w:rPr>
        <w:br/>
        <w:t>SP Czernichów, SP Międzybrodzie Żywieckie, SP Międzybrodzie Bialskie nr 1 i nr 2,  Gminę Czernichów, Firmę SEAVAWE Piotr Krysiak.</w:t>
      </w:r>
    </w:p>
    <w:p w14:paraId="114E86F3" w14:textId="77777777" w:rsidR="00841C21" w:rsidRDefault="00000000">
      <w:pPr>
        <w:pStyle w:val="Standard"/>
        <w:spacing w:after="0" w:line="240" w:lineRule="auto"/>
        <w:rPr>
          <w:b/>
        </w:rPr>
      </w:pPr>
      <w:r>
        <w:rPr>
          <w:b/>
        </w:rPr>
        <w:t>Oświadczam, że dziecko nie ma przeciwskazań zdrowotnych do uczestnictwa w zajęciach nauki pływania.</w:t>
      </w:r>
    </w:p>
    <w:p w14:paraId="0C9BDE7D" w14:textId="77777777" w:rsidR="00841C21" w:rsidRDefault="00000000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</w:t>
      </w:r>
    </w:p>
    <w:p w14:paraId="52B31C74" w14:textId="77777777" w:rsidR="00841C21" w:rsidRDefault="00000000">
      <w:pPr>
        <w:pStyle w:val="Akapitzlist"/>
        <w:numPr>
          <w:ilvl w:val="0"/>
          <w:numId w:val="7"/>
        </w:numPr>
        <w:spacing w:after="0"/>
      </w:pPr>
      <w:r>
        <w:t>Kontakt: 532 691 139 : Piotr Krysiak instruktor, lub sekretariat szkoły</w:t>
      </w:r>
    </w:p>
    <w:p w14:paraId="3C576D13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>Za dostarczenie i odbiór dzieci odpowiada rodzic/prawny opiekun</w:t>
      </w:r>
    </w:p>
    <w:p w14:paraId="01005111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>Zajęcia odbywają się w środy od 22.03.2023</w:t>
      </w:r>
    </w:p>
    <w:p w14:paraId="0432A084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>Godzina i miejsce wyjazdu wg harmonogramu zał. Nr 1</w:t>
      </w:r>
    </w:p>
    <w:p w14:paraId="2544A94B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>Ilość uczestników – 4 osoby – 1 klasa; 4 osoby – 2 klasa; 4 osoby – 3 klasa.</w:t>
      </w:r>
    </w:p>
    <w:p w14:paraId="561F7034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>Suma uczniów z jednej szkoły 12</w:t>
      </w:r>
    </w:p>
    <w:p w14:paraId="0F206029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>Suma szkół uczestniczących w projekcie 4</w:t>
      </w:r>
    </w:p>
    <w:p w14:paraId="6815B7D8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>Suma uczniów  48 + 4 instruktorów + 2 opiekunów</w:t>
      </w:r>
    </w:p>
    <w:p w14:paraId="243AC717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>Program zakończony będzie egzaminem</w:t>
      </w:r>
    </w:p>
    <w:p w14:paraId="7DF48D3A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>Zapisy trwają do 17.03.2023</w:t>
      </w:r>
    </w:p>
    <w:p w14:paraId="29DADC0A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>O przyjęciu decyduje data zapisu uczestnika</w:t>
      </w:r>
    </w:p>
    <w:p w14:paraId="4C3829BF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>Zajęcia trwają  90 minut +10 min przebieranie</w:t>
      </w:r>
    </w:p>
    <w:p w14:paraId="21A6747B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 xml:space="preserve"> Nieobecność proszę zgłaszać telefonicznie przynajmniej jeden dzień przed zajęciami.</w:t>
      </w:r>
    </w:p>
    <w:p w14:paraId="09CF6256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 xml:space="preserve">Prowadzący zastrzega sobie prawo do odwołania zajęć z przyczyn od niego </w:t>
      </w:r>
      <w:r>
        <w:br/>
        <w:t>niezależnych.</w:t>
      </w:r>
    </w:p>
    <w:p w14:paraId="73FC33F0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 xml:space="preserve">Uczestników zajęć obowiązuje na pływalni regulamin pływalni w Kętach który znajduje się na stronie internetowej: </w:t>
      </w:r>
      <w:hyperlink r:id="rId7" w:history="1">
        <w:r>
          <w:rPr>
            <w:color w:val="00000A"/>
          </w:rPr>
          <w:t>http://osir.kety.pl</w:t>
        </w:r>
      </w:hyperlink>
    </w:p>
    <w:p w14:paraId="2D616EF5" w14:textId="77777777" w:rsidR="00841C21" w:rsidRDefault="00000000">
      <w:pPr>
        <w:pStyle w:val="Akapitzlist"/>
        <w:numPr>
          <w:ilvl w:val="0"/>
          <w:numId w:val="1"/>
        </w:numPr>
        <w:spacing w:after="0"/>
      </w:pPr>
      <w:r>
        <w:t>Uczestników zajęć obowiązuje używanie następujących strojów:</w:t>
      </w:r>
      <w:r>
        <w:br/>
        <w:t>- dziewczynki – czepek, okularki, strój kąpielowy jedno lub dwu częściowy, klapki.</w:t>
      </w:r>
    </w:p>
    <w:p w14:paraId="0DEA6EB8" w14:textId="77777777" w:rsidR="00841C21" w:rsidRDefault="00000000">
      <w:pPr>
        <w:pStyle w:val="Akapitzlist"/>
        <w:spacing w:after="0"/>
      </w:pPr>
      <w:r>
        <w:t>- chłopcy – czepek, okularki, kąpielówki lub spodenki bez kieszeni – przylegające do ciała, klapki.</w:t>
      </w:r>
    </w:p>
    <w:p w14:paraId="75A647C8" w14:textId="77777777" w:rsidR="00841C21" w:rsidRDefault="00000000">
      <w:pPr>
        <w:pStyle w:val="Standard"/>
        <w:spacing w:after="0"/>
      </w:pPr>
      <w:r>
        <w:t xml:space="preserve">        11. Uczestnik zajęć obowiązany jest samodzielnie wykonać podstawowe czynności w szatni, oraz przygotować się do przejścia  do autokaru ( przebranie się, suszenie włosów)</w:t>
      </w:r>
    </w:p>
    <w:p w14:paraId="071CB3AE" w14:textId="77777777" w:rsidR="00841C21" w:rsidRDefault="00841C21">
      <w:pPr>
        <w:pStyle w:val="Standard"/>
        <w:spacing w:after="0"/>
      </w:pPr>
    </w:p>
    <w:p w14:paraId="7325BC9A" w14:textId="77777777" w:rsidR="00841C21" w:rsidRDefault="00000000">
      <w:pPr>
        <w:pStyle w:val="Standard"/>
        <w:spacing w:after="0"/>
        <w:rPr>
          <w:b/>
        </w:rPr>
      </w:pPr>
      <w:r>
        <w:rPr>
          <w:b/>
        </w:rPr>
        <w:t>* Niepotrzebne skreślić</w:t>
      </w:r>
    </w:p>
    <w:p w14:paraId="09C14819" w14:textId="77777777" w:rsidR="00841C21" w:rsidRDefault="00000000">
      <w:pPr>
        <w:pStyle w:val="Standard"/>
        <w:spacing w:after="0"/>
        <w:rPr>
          <w:b/>
        </w:rPr>
      </w:pPr>
      <w:r>
        <w:rPr>
          <w:b/>
        </w:rPr>
        <w:t xml:space="preserve">Oświadczam w imieniu własnym i zgłoszonego przeze mnie uczestnika, że zapoznałem(am) </w:t>
      </w:r>
      <w:r>
        <w:rPr>
          <w:b/>
        </w:rPr>
        <w:br/>
        <w:t>się z regulaminem.</w:t>
      </w:r>
    </w:p>
    <w:p w14:paraId="56F7AD24" w14:textId="77777777" w:rsidR="00841C21" w:rsidRDefault="00841C21">
      <w:pPr>
        <w:pStyle w:val="Standard"/>
        <w:spacing w:after="0"/>
        <w:rPr>
          <w:b/>
          <w:sz w:val="24"/>
          <w:szCs w:val="24"/>
        </w:rPr>
      </w:pPr>
    </w:p>
    <w:p w14:paraId="76BA118C" w14:textId="77777777" w:rsidR="00841C21" w:rsidRDefault="00000000">
      <w:pPr>
        <w:pStyle w:val="Standard"/>
      </w:pPr>
      <w:r>
        <w:rPr>
          <w:b/>
          <w:sz w:val="24"/>
          <w:szCs w:val="24"/>
        </w:rPr>
        <w:t>………………………………………...                                                        …………………………………………………..</w:t>
      </w:r>
      <w:r>
        <w:rPr>
          <w:b/>
          <w:sz w:val="24"/>
          <w:szCs w:val="24"/>
        </w:rPr>
        <w:br/>
      </w:r>
      <w:r>
        <w:rPr>
          <w:b/>
          <w:sz w:val="20"/>
          <w:szCs w:val="20"/>
        </w:rPr>
        <w:t xml:space="preserve">            Miejscowość data                                                                                                    podpis rodzica/opiekuna</w:t>
      </w:r>
    </w:p>
    <w:p w14:paraId="5B400F09" w14:textId="77777777" w:rsidR="00841C21" w:rsidRDefault="00000000">
      <w:pPr>
        <w:pStyle w:val="Standard"/>
        <w:jc w:val="center"/>
        <w:rPr>
          <w:b/>
        </w:rPr>
      </w:pPr>
      <w:r>
        <w:rPr>
          <w:b/>
        </w:rPr>
        <w:lastRenderedPageBreak/>
        <w:t>Dla Rodziców            Załącznik nr 1</w:t>
      </w:r>
    </w:p>
    <w:p w14:paraId="438DAAC1" w14:textId="77777777" w:rsidR="00841C21" w:rsidRDefault="00000000">
      <w:pPr>
        <w:pStyle w:val="Standard"/>
        <w:jc w:val="center"/>
        <w:rPr>
          <w:b/>
        </w:rPr>
      </w:pPr>
      <w:r>
        <w:rPr>
          <w:b/>
        </w:rPr>
        <w:t>Harmonogram wyjazdów: ZAJĘCIA NA PŁYWALNI OD 14.30 DO 16.00</w:t>
      </w:r>
    </w:p>
    <w:p w14:paraId="2CDC89D4" w14:textId="77777777" w:rsidR="00841C21" w:rsidRDefault="00000000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Zajezdnia PKS Czernichów obok Straży – 13.15</w:t>
      </w:r>
    </w:p>
    <w:p w14:paraId="23A04A15" w14:textId="77777777" w:rsidR="00841C21" w:rsidRDefault="00000000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Szkoła podstawowa Międzybrodzie Żywieckie – 13.25</w:t>
      </w:r>
    </w:p>
    <w:p w14:paraId="5746C6B8" w14:textId="77777777" w:rsidR="00841C21" w:rsidRDefault="00000000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Plac Ambrożego Międzybrodzie Bialskie – 13.40</w:t>
      </w:r>
    </w:p>
    <w:p w14:paraId="5142586F" w14:textId="77777777" w:rsidR="00841C21" w:rsidRDefault="00000000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Żarnówka  przekazanie w Plac Ambrożego Międzybrodzie Bialskie – 13.40</w:t>
      </w:r>
    </w:p>
    <w:p w14:paraId="7947811F" w14:textId="77777777" w:rsidR="00841C21" w:rsidRDefault="00000000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Przyjazd ok godz. 17.00 – ze względu na utrudnienia w ruchu drogowym proszę kontrolować przyjazd</w:t>
      </w:r>
    </w:p>
    <w:tbl>
      <w:tblPr>
        <w:tblW w:w="94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1"/>
        <w:gridCol w:w="7959"/>
      </w:tblGrid>
      <w:tr w:rsidR="00841C21" w14:paraId="529D53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8A8E" w14:textId="77777777" w:rsidR="00841C21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sz w:val="32"/>
                <w:szCs w:val="32"/>
              </w:rPr>
              <w:t>Rok 2023</w:t>
            </w:r>
          </w:p>
        </w:tc>
      </w:tr>
      <w:tr w:rsidR="00841C21" w14:paraId="2CC4DE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635E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lp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FFB6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Data</w:t>
            </w:r>
          </w:p>
        </w:tc>
      </w:tr>
      <w:tr w:rsidR="00841C21" w14:paraId="6BC09E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1250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3359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12. Kwiecień (Środa)</w:t>
            </w:r>
          </w:p>
        </w:tc>
      </w:tr>
      <w:tr w:rsidR="00841C21" w14:paraId="3F0DBB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AFB8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1CE8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19. Kwiecień (Środa)</w:t>
            </w:r>
          </w:p>
        </w:tc>
      </w:tr>
      <w:tr w:rsidR="00841C21" w14:paraId="6CF78F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D1A3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2119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26. Kwiecień (Środa)</w:t>
            </w:r>
          </w:p>
        </w:tc>
      </w:tr>
      <w:tr w:rsidR="00841C21" w14:paraId="6A0497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1B87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EC94" w14:textId="77777777" w:rsidR="00841C21" w:rsidRDefault="00000000">
            <w:pPr>
              <w:spacing w:after="0" w:line="240" w:lineRule="auto"/>
              <w:ind w:left="36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10. Maj (Środa)</w:t>
            </w:r>
          </w:p>
        </w:tc>
      </w:tr>
      <w:tr w:rsidR="00841C21" w14:paraId="17C02F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2E82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006C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17. Maj (Środa)</w:t>
            </w:r>
          </w:p>
        </w:tc>
      </w:tr>
      <w:tr w:rsidR="00841C21" w14:paraId="4168B8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0DBF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3E24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24. Maj (Środa)</w:t>
            </w:r>
          </w:p>
        </w:tc>
      </w:tr>
      <w:tr w:rsidR="00841C21" w14:paraId="181469B9" w14:textId="77777777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9307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56F9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31. Maj (Środa)</w:t>
            </w:r>
          </w:p>
        </w:tc>
      </w:tr>
      <w:tr w:rsidR="00841C21" w14:paraId="055C98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9AD2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6878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07. Czerwiec (Środa)</w:t>
            </w:r>
          </w:p>
        </w:tc>
      </w:tr>
      <w:tr w:rsidR="00841C21" w14:paraId="7C953A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04C1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4A96" w14:textId="77777777" w:rsidR="00841C21" w:rsidRDefault="00000000">
            <w:pPr>
              <w:jc w:val="center"/>
            </w:pPr>
            <w:r>
              <w:rPr>
                <w:bCs/>
                <w:sz w:val="32"/>
                <w:szCs w:val="32"/>
              </w:rPr>
              <w:t>14. Czerwiec (Środa)</w:t>
            </w:r>
          </w:p>
        </w:tc>
      </w:tr>
      <w:tr w:rsidR="00841C21" w14:paraId="57996E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052F" w14:textId="77777777" w:rsidR="00841C21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8A75" w14:textId="77777777" w:rsidR="00841C21" w:rsidRDefault="00000000">
            <w:pPr>
              <w:jc w:val="center"/>
            </w:pPr>
            <w:r>
              <w:rPr>
                <w:bCs/>
                <w:sz w:val="32"/>
                <w:szCs w:val="32"/>
              </w:rPr>
              <w:t>21. Czerwiec (Środa)</w:t>
            </w:r>
          </w:p>
        </w:tc>
      </w:tr>
    </w:tbl>
    <w:p w14:paraId="34383B04" w14:textId="77777777" w:rsidR="00841C21" w:rsidRDefault="00000000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</w:t>
      </w:r>
    </w:p>
    <w:p w14:paraId="6C3CE390" w14:textId="77777777" w:rsidR="00841C21" w:rsidRDefault="00000000">
      <w:pPr>
        <w:pStyle w:val="Akapitzlist"/>
        <w:numPr>
          <w:ilvl w:val="0"/>
          <w:numId w:val="9"/>
        </w:numPr>
        <w:spacing w:after="0"/>
      </w:pPr>
      <w:r>
        <w:t>Kontakt: 532 691 139 : Piotr Krysiak instruktor, lub sekretariat szkoły</w:t>
      </w:r>
    </w:p>
    <w:p w14:paraId="76F306B7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>Za dostarczenie i odbiór dzieci odpowiada rodzic/prawny opiekun</w:t>
      </w:r>
    </w:p>
    <w:p w14:paraId="6455A0FA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>Zajęcia odbywają się w środy od 22.03.2023</w:t>
      </w:r>
    </w:p>
    <w:p w14:paraId="440D7275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>Godzina i miejsce wyjazdu wg harmonogramu zał. Nr 1</w:t>
      </w:r>
    </w:p>
    <w:p w14:paraId="52ECD1F6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>Ilość uczestników – 4 osoby – 1 klasa; 4 osoby – 2 klasa; 4 osoby – 3 klasa.</w:t>
      </w:r>
    </w:p>
    <w:p w14:paraId="623FB3F0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>Suma uczniów z jednej szkoły 12</w:t>
      </w:r>
    </w:p>
    <w:p w14:paraId="40E6FBC5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>Suma szkół uczestniczących w projekcie 4</w:t>
      </w:r>
    </w:p>
    <w:p w14:paraId="78557886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>Suma uczniów  48 + 4 instruktorów + 2 opiekunów</w:t>
      </w:r>
    </w:p>
    <w:p w14:paraId="01FDA338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>Program zakończony będzie egzaminem</w:t>
      </w:r>
    </w:p>
    <w:p w14:paraId="7A6B5C9A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>Zapisy trwają do 17.03.2023</w:t>
      </w:r>
    </w:p>
    <w:p w14:paraId="03CC882C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>O przyjęciu decyduje data zapisu uczestnika</w:t>
      </w:r>
    </w:p>
    <w:p w14:paraId="5890ACB7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>Zajęcia trwają  90 minut +10 min przebieranie</w:t>
      </w:r>
    </w:p>
    <w:p w14:paraId="413ED32E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 xml:space="preserve"> Nieobecność proszę zgłaszać telefonicznie przynajmniej jeden dzień przed zajęciami.</w:t>
      </w:r>
    </w:p>
    <w:p w14:paraId="2238585D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 xml:space="preserve">Prowadzący zastrzega sobie prawo do odwołania zajęć z przyczyn od niego </w:t>
      </w:r>
      <w:r>
        <w:br/>
        <w:t>niezależnych.</w:t>
      </w:r>
    </w:p>
    <w:p w14:paraId="66A2BAA7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 xml:space="preserve">Uczestników zajęć obowiązuje na pływalni regulamin pływalni w Kętach który znajduje się na stronie internetowej: </w:t>
      </w:r>
      <w:hyperlink r:id="rId8" w:history="1">
        <w:r>
          <w:rPr>
            <w:color w:val="00000A"/>
          </w:rPr>
          <w:t>http://osir.kety.pl</w:t>
        </w:r>
      </w:hyperlink>
    </w:p>
    <w:p w14:paraId="0BDF94D4" w14:textId="77777777" w:rsidR="00841C21" w:rsidRDefault="00000000">
      <w:pPr>
        <w:pStyle w:val="Akapitzlist"/>
        <w:numPr>
          <w:ilvl w:val="0"/>
          <w:numId w:val="3"/>
        </w:numPr>
        <w:spacing w:after="0"/>
      </w:pPr>
      <w:r>
        <w:t>Uczestników zajęć obowiązuje używanie następujących strojów:</w:t>
      </w:r>
      <w:r>
        <w:br/>
        <w:t>- dziewczynki – czepek, okularki, strój kąpielowy jedno lub dwu częściowy, klapki.</w:t>
      </w:r>
    </w:p>
    <w:p w14:paraId="1B5D3BAB" w14:textId="77777777" w:rsidR="00841C21" w:rsidRDefault="00000000">
      <w:pPr>
        <w:pStyle w:val="Akapitzlist"/>
        <w:spacing w:after="0"/>
      </w:pPr>
      <w:r>
        <w:t>- chłopcy – czepek, okularki, kąpielówki lub spodenki bez kieszeni – przylegające do ciała, klapki.</w:t>
      </w:r>
    </w:p>
    <w:p w14:paraId="62C6E0DE" w14:textId="77777777" w:rsidR="00841C21" w:rsidRDefault="00000000">
      <w:pPr>
        <w:pStyle w:val="Standard"/>
        <w:spacing w:after="0"/>
      </w:pPr>
      <w:r>
        <w:t xml:space="preserve">        11. Uczestnik zajęć obowiązany jest samodzielnie wykonać podstawowe czynności w szatni, oraz przygotować się do przejścia  do autokaru ( przebranie się, suszenie włosów)</w:t>
      </w:r>
    </w:p>
    <w:p w14:paraId="02AD8503" w14:textId="77777777" w:rsidR="00841C21" w:rsidRDefault="00841C21">
      <w:pPr>
        <w:pStyle w:val="Standard"/>
      </w:pPr>
    </w:p>
    <w:sectPr w:rsidR="00841C21">
      <w:pgSz w:w="11906" w:h="16838"/>
      <w:pgMar w:top="709" w:right="1133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BB22" w14:textId="77777777" w:rsidR="00D368F4" w:rsidRDefault="00D368F4">
      <w:pPr>
        <w:spacing w:after="0" w:line="240" w:lineRule="auto"/>
      </w:pPr>
      <w:r>
        <w:separator/>
      </w:r>
    </w:p>
  </w:endnote>
  <w:endnote w:type="continuationSeparator" w:id="0">
    <w:p w14:paraId="07A0501F" w14:textId="77777777" w:rsidR="00D368F4" w:rsidRDefault="00D3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FB5D" w14:textId="77777777" w:rsidR="00D368F4" w:rsidRDefault="00D368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4CDF9B" w14:textId="77777777" w:rsidR="00D368F4" w:rsidRDefault="00D3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9E"/>
    <w:multiLevelType w:val="multilevel"/>
    <w:tmpl w:val="00C8518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7644E75"/>
    <w:multiLevelType w:val="multilevel"/>
    <w:tmpl w:val="3426FBA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08A5C0F"/>
    <w:multiLevelType w:val="multilevel"/>
    <w:tmpl w:val="E1C27A2E"/>
    <w:styleLink w:val="WWNum6"/>
    <w:lvl w:ilvl="0">
      <w:start w:val="25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7AD3143"/>
    <w:multiLevelType w:val="multilevel"/>
    <w:tmpl w:val="21367DB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78751D8"/>
    <w:multiLevelType w:val="multilevel"/>
    <w:tmpl w:val="19204EB4"/>
    <w:styleLink w:val="WWNum5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27E0C99"/>
    <w:multiLevelType w:val="multilevel"/>
    <w:tmpl w:val="DA44DA7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62305776">
    <w:abstractNumId w:val="1"/>
  </w:num>
  <w:num w:numId="2" w16cid:durableId="1396050301">
    <w:abstractNumId w:val="5"/>
  </w:num>
  <w:num w:numId="3" w16cid:durableId="51971552">
    <w:abstractNumId w:val="3"/>
  </w:num>
  <w:num w:numId="4" w16cid:durableId="1556504810">
    <w:abstractNumId w:val="0"/>
  </w:num>
  <w:num w:numId="5" w16cid:durableId="1609004854">
    <w:abstractNumId w:val="4"/>
  </w:num>
  <w:num w:numId="6" w16cid:durableId="1422216095">
    <w:abstractNumId w:val="2"/>
  </w:num>
  <w:num w:numId="7" w16cid:durableId="1809667893">
    <w:abstractNumId w:val="1"/>
    <w:lvlOverride w:ilvl="0">
      <w:startOverride w:val="1"/>
    </w:lvlOverride>
  </w:num>
  <w:num w:numId="8" w16cid:durableId="2069956161">
    <w:abstractNumId w:val="0"/>
    <w:lvlOverride w:ilvl="0">
      <w:startOverride w:val="1"/>
    </w:lvlOverride>
  </w:num>
  <w:num w:numId="9" w16cid:durableId="131055418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1C21"/>
    <w:rsid w:val="00841C21"/>
    <w:rsid w:val="00D368F4"/>
    <w:rsid w:val="00F5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D239"/>
  <w15:docId w15:val="{354C25DD-32E5-4876-8487-DCE88DD1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ir.kety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ir.ket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Łukasz Fiołek</cp:lastModifiedBy>
  <cp:revision>2</cp:revision>
  <cp:lastPrinted>2023-03-06T07:40:00Z</cp:lastPrinted>
  <dcterms:created xsi:type="dcterms:W3CDTF">2023-03-08T10:08:00Z</dcterms:created>
  <dcterms:modified xsi:type="dcterms:W3CDTF">2023-03-08T10:08:00Z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